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1C3E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Podpisový vzor do e-mailu JU</w:t>
      </w:r>
    </w:p>
    <w:p w14:paraId="0AFC7C93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1343C53C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29F23A42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4CB1B6F0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8C40188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727BB145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spacing w:val="2"/>
          <w:lang w:val="cs-CZ"/>
        </w:rPr>
      </w:pPr>
      <w:r>
        <w:rPr>
          <w:rFonts w:ascii="Calibri" w:hAnsi="Calibri" w:cs="Calibri"/>
          <w:spacing w:val="2"/>
          <w:lang w:val="cs-CZ"/>
        </w:rPr>
        <w:t>Jihočeská univerzita v Českých Budějovicích</w:t>
      </w:r>
    </w:p>
    <w:p w14:paraId="0E4C8F5E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A24C0D2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5F06108E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T/</w:t>
      </w:r>
      <w:r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6B5F061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M/</w:t>
      </w:r>
      <w:r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CD37615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E/</w:t>
      </w:r>
      <w:r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2765C9FD" w14:textId="77777777" w:rsidR="0009245E" w:rsidRDefault="00000000">
      <w:r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096DA3B" wp14:editId="363EA9BB">
            <wp:simplePos x="0" y="0"/>
            <wp:positionH relativeFrom="column">
              <wp:posOffset>-531495</wp:posOffset>
            </wp:positionH>
            <wp:positionV relativeFrom="paragraph">
              <wp:posOffset>339086</wp:posOffset>
            </wp:positionV>
            <wp:extent cx="4024786" cy="750758"/>
            <wp:effectExtent l="0" t="0" r="0" b="0"/>
            <wp:wrapNone/>
            <wp:docPr id="54534330" name="Obrázek 1" descr="Obsah obrázku Grafika, snímek obrazovky, grafický design, logo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4786" cy="7507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hyperlink r:id="rId7" w:history="1">
        <w:r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0702B7E5" w14:textId="77777777" w:rsidR="0009245E" w:rsidRDefault="0009245E">
      <w:pPr>
        <w:rPr>
          <w:rFonts w:ascii="Calibri" w:hAnsi="Calibri" w:cs="Calibri"/>
          <w:color w:val="939598"/>
          <w:sz w:val="48"/>
          <w:szCs w:val="48"/>
        </w:rPr>
      </w:pPr>
    </w:p>
    <w:p w14:paraId="0E557C86" w14:textId="77777777" w:rsidR="0009245E" w:rsidRDefault="0009245E"/>
    <w:sectPr w:rsidR="0009245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2CC3" w14:textId="77777777" w:rsidR="00377AB1" w:rsidRDefault="00377AB1">
      <w:pPr>
        <w:spacing w:after="0" w:line="240" w:lineRule="auto"/>
      </w:pPr>
      <w:r>
        <w:separator/>
      </w:r>
    </w:p>
  </w:endnote>
  <w:endnote w:type="continuationSeparator" w:id="0">
    <w:p w14:paraId="065D7100" w14:textId="77777777" w:rsidR="00377AB1" w:rsidRDefault="0037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8766" w14:textId="77777777" w:rsidR="00377AB1" w:rsidRDefault="00377A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0E0DF7" w14:textId="77777777" w:rsidR="00377AB1" w:rsidRDefault="00377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245E"/>
    <w:rsid w:val="0009245E"/>
    <w:rsid w:val="001B3ED4"/>
    <w:rsid w:val="00377AB1"/>
    <w:rsid w:val="00C5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FCE8"/>
  <w15:docId w15:val="{15598519-9C66-4E28-B7E3-23A77162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customStyle="1" w:styleId="obsah">
    <w:name w:val="obsah"/>
    <w:basedOn w:val="Normln"/>
    <w:pPr>
      <w:tabs>
        <w:tab w:val="right" w:pos="567"/>
        <w:tab w:val="left" w:pos="737"/>
      </w:tabs>
      <w:autoSpaceDE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c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dc:description/>
  <cp:lastModifiedBy>Havlis Vojtěch Bc.</cp:lastModifiedBy>
  <cp:revision>2</cp:revision>
  <dcterms:created xsi:type="dcterms:W3CDTF">2025-12-02T10:17:00Z</dcterms:created>
  <dcterms:modified xsi:type="dcterms:W3CDTF">2025-12-02T10:17:00Z</dcterms:modified>
</cp:coreProperties>
</file>